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B8F2" w14:textId="04158DC5" w:rsidR="000E26F8" w:rsidRDefault="0040196F" w:rsidP="000E26F8">
      <w:pPr>
        <w:spacing w:after="0" w:line="480" w:lineRule="auto"/>
        <w:rPr>
          <w:b/>
        </w:rPr>
      </w:pPr>
      <w:r>
        <w:tab/>
      </w:r>
      <w:r w:rsidR="000E26F8" w:rsidRPr="006A0704">
        <w:t>Name:</w:t>
      </w:r>
      <w:r w:rsidR="000E26F8" w:rsidRPr="006A0704">
        <w:tab/>
      </w:r>
      <w:r>
        <w:tab/>
      </w:r>
      <w:r w:rsidR="000E26F8" w:rsidRPr="006A0704">
        <w:t>________________</w:t>
      </w:r>
      <w:r w:rsidR="00E53B28" w:rsidRPr="006A0704">
        <w:t>_____</w:t>
      </w:r>
      <w:r>
        <w:t>__________________</w:t>
      </w:r>
      <w:r w:rsidR="00402F5D">
        <w:t>_____</w:t>
      </w:r>
      <w:r>
        <w:t>__________</w:t>
      </w:r>
    </w:p>
    <w:p w14:paraId="0793FC5A" w14:textId="59D9144D" w:rsidR="000E26F8" w:rsidRDefault="0040196F" w:rsidP="000E26F8">
      <w:pPr>
        <w:spacing w:after="0" w:line="480" w:lineRule="auto"/>
        <w:rPr>
          <w:b/>
        </w:rPr>
      </w:pPr>
      <w:r>
        <w:tab/>
      </w:r>
      <w:r w:rsidR="000E26F8" w:rsidRPr="006A0704">
        <w:t>Role</w:t>
      </w:r>
      <w:r>
        <w:t xml:space="preserve"> (re this expense)</w:t>
      </w:r>
      <w:r w:rsidR="000E26F8" w:rsidRPr="006A0704">
        <w:t>:</w:t>
      </w:r>
      <w:r w:rsidR="000E26F8" w:rsidRPr="006A0704">
        <w:tab/>
        <w:t>______________________</w:t>
      </w:r>
      <w:r w:rsidR="00E53B28" w:rsidRPr="006A0704">
        <w:t>_______</w:t>
      </w:r>
      <w:r w:rsidR="00402F5D">
        <w:t>______</w:t>
      </w:r>
      <w:r w:rsidR="00E53B28" w:rsidRPr="006A0704">
        <w:t>__________</w:t>
      </w:r>
    </w:p>
    <w:p w14:paraId="5344B367" w14:textId="640A3E21" w:rsidR="000E26F8" w:rsidRDefault="0040196F" w:rsidP="000E26F8">
      <w:pPr>
        <w:spacing w:after="0" w:line="480" w:lineRule="auto"/>
        <w:rPr>
          <w:b/>
        </w:rPr>
      </w:pPr>
      <w:r>
        <w:tab/>
      </w:r>
      <w:r w:rsidR="000E26F8" w:rsidRPr="006A0704">
        <w:t>Date Submitted:</w:t>
      </w:r>
      <w:r w:rsidR="000E26F8" w:rsidRPr="006A0704">
        <w:tab/>
        <w:t>_____________________</w:t>
      </w:r>
    </w:p>
    <w:p w14:paraId="0DA364CA" w14:textId="77777777" w:rsidR="000E26F8" w:rsidRDefault="000E26F8" w:rsidP="00A507A8">
      <w:pPr>
        <w:spacing w:after="0" w:line="360" w:lineRule="auto"/>
        <w:rPr>
          <w:b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413"/>
        <w:gridCol w:w="6206"/>
        <w:gridCol w:w="1596"/>
        <w:gridCol w:w="1559"/>
      </w:tblGrid>
      <w:tr w:rsidR="000C6691" w14:paraId="6959E5AF" w14:textId="30F142F4" w:rsidTr="000C6691">
        <w:trPr>
          <w:trHeight w:val="454"/>
        </w:trPr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505E6236" w14:textId="77777777" w:rsidR="000C6691" w:rsidRPr="006A0704" w:rsidRDefault="000C6691" w:rsidP="00934DA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6A0704">
              <w:rPr>
                <w:b/>
                <w:color w:val="FFFFFF" w:themeColor="background1"/>
              </w:rPr>
              <w:t>Expense Date</w:t>
            </w:r>
          </w:p>
        </w:tc>
        <w:tc>
          <w:tcPr>
            <w:tcW w:w="6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4FEAA0BC" w14:textId="6187E6DA" w:rsidR="000C6691" w:rsidRPr="006A0704" w:rsidRDefault="000C6691" w:rsidP="00BD3083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6A0704">
              <w:rPr>
                <w:b/>
                <w:color w:val="FFFFFF" w:themeColor="background1"/>
              </w:rPr>
              <w:t>Description</w:t>
            </w:r>
            <w:r>
              <w:rPr>
                <w:b/>
                <w:color w:val="FFFFFF" w:themeColor="background1"/>
              </w:rPr>
              <w:t xml:space="preserve"> &amp; Purpose of expense</w:t>
            </w:r>
          </w:p>
        </w:tc>
        <w:tc>
          <w:tcPr>
            <w:tcW w:w="15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7253472" w14:textId="77777777" w:rsidR="000C6691" w:rsidRPr="006A0704" w:rsidRDefault="000C6691" w:rsidP="00934DA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6A0704">
              <w:rPr>
                <w:b/>
                <w:color w:val="FFFFFF" w:themeColor="background1"/>
              </w:rPr>
              <w:t>Value (£)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14:paraId="32A25CC3" w14:textId="75A3AF99" w:rsidR="000C6691" w:rsidRPr="006A0704" w:rsidRDefault="000C6691" w:rsidP="00934DA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Was this </w:t>
            </w:r>
            <w:r w:rsidR="007B5E74">
              <w:rPr>
                <w:b/>
                <w:color w:val="FFFFFF" w:themeColor="background1"/>
              </w:rPr>
              <w:t xml:space="preserve">already </w:t>
            </w:r>
            <w:r>
              <w:rPr>
                <w:b/>
                <w:color w:val="FFFFFF" w:themeColor="background1"/>
              </w:rPr>
              <w:t>approved by Vestry?</w:t>
            </w:r>
          </w:p>
        </w:tc>
      </w:tr>
      <w:tr w:rsidR="000C6691" w14:paraId="492432BD" w14:textId="19CD81AE" w:rsidTr="000C6691">
        <w:trPr>
          <w:trHeight w:val="680"/>
        </w:trPr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D568C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  <w:tc>
          <w:tcPr>
            <w:tcW w:w="6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E08E2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279FA4" w14:textId="3797CA95" w:rsidR="000C6691" w:rsidRDefault="000C6691" w:rsidP="000C66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£         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4A5B5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</w:tr>
      <w:tr w:rsidR="000C6691" w14:paraId="7EB4F77D" w14:textId="7386051D" w:rsidTr="000C6691">
        <w:trPr>
          <w:trHeight w:val="680"/>
        </w:trPr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B668A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  <w:tc>
          <w:tcPr>
            <w:tcW w:w="6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96280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47BF9" w14:textId="61F30071" w:rsidR="000C6691" w:rsidRDefault="000C6691" w:rsidP="000C66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£         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F2D2E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</w:tr>
      <w:tr w:rsidR="000C6691" w14:paraId="22639D37" w14:textId="64F54375" w:rsidTr="000C6691">
        <w:trPr>
          <w:trHeight w:val="680"/>
        </w:trPr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77629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  <w:tc>
          <w:tcPr>
            <w:tcW w:w="6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CF790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1FBBE" w14:textId="21AB6CBB" w:rsidR="000C6691" w:rsidRDefault="000C6691" w:rsidP="000C66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£         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9C230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</w:tr>
      <w:tr w:rsidR="000C6691" w14:paraId="124450CF" w14:textId="4D0B6761" w:rsidTr="000C6691">
        <w:trPr>
          <w:trHeight w:val="680"/>
        </w:trPr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2FDC0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  <w:tc>
          <w:tcPr>
            <w:tcW w:w="6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DA67C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8C6ED" w14:textId="24E38606" w:rsidR="000C6691" w:rsidRDefault="000C6691" w:rsidP="000C66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£         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9DA11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</w:tr>
      <w:tr w:rsidR="000C6691" w14:paraId="297A8CB2" w14:textId="487F923F" w:rsidTr="000C6691">
        <w:trPr>
          <w:trHeight w:val="680"/>
        </w:trPr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CDF74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  <w:tc>
          <w:tcPr>
            <w:tcW w:w="6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53F34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069478" w14:textId="370953A7" w:rsidR="000C6691" w:rsidRDefault="000C6691" w:rsidP="000C66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£         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A4D15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</w:tr>
      <w:tr w:rsidR="000C6691" w14:paraId="37B83697" w14:textId="490C026F" w:rsidTr="000C6691">
        <w:trPr>
          <w:trHeight w:val="680"/>
        </w:trPr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45EFB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  <w:tc>
          <w:tcPr>
            <w:tcW w:w="6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CA69D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0B04C" w14:textId="68317183" w:rsidR="000C6691" w:rsidRDefault="000C6691" w:rsidP="000C66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£         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63410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</w:tr>
      <w:tr w:rsidR="000C6691" w14:paraId="1081519B" w14:textId="0AC83E8E" w:rsidTr="000C6691">
        <w:trPr>
          <w:trHeight w:val="680"/>
        </w:trPr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316AC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  <w:tc>
          <w:tcPr>
            <w:tcW w:w="6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999D4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6F2F96" w14:textId="51DF45C4" w:rsidR="000C6691" w:rsidRDefault="000C6691" w:rsidP="000C66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£         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48110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</w:tr>
      <w:tr w:rsidR="000C6691" w14:paraId="1CF00762" w14:textId="369840EA" w:rsidTr="000C6691">
        <w:trPr>
          <w:trHeight w:val="680"/>
        </w:trPr>
        <w:tc>
          <w:tcPr>
            <w:tcW w:w="1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93FD3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  <w:tc>
          <w:tcPr>
            <w:tcW w:w="6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282C0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EFEC0" w14:textId="6DACF754" w:rsidR="000C6691" w:rsidRDefault="000C6691" w:rsidP="000C66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£         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F1CC4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</w:tr>
      <w:tr w:rsidR="000C6691" w14:paraId="1949EB65" w14:textId="1AFF30D2" w:rsidTr="000C6691">
        <w:trPr>
          <w:trHeight w:val="680"/>
        </w:trPr>
        <w:tc>
          <w:tcPr>
            <w:tcW w:w="141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F580934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  <w:tc>
          <w:tcPr>
            <w:tcW w:w="620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2F65D81F" w14:textId="65B9AE74" w:rsidR="000C6691" w:rsidRDefault="000C6691" w:rsidP="000C66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Any </w:t>
            </w:r>
            <w:r w:rsidRPr="005D6167">
              <w:rPr>
                <w:b/>
              </w:rPr>
              <w:t xml:space="preserve">Total </w:t>
            </w:r>
            <w:r>
              <w:rPr>
                <w:b/>
              </w:rPr>
              <w:t>c</w:t>
            </w:r>
            <w:r w:rsidRPr="005D6167">
              <w:rPr>
                <w:b/>
              </w:rPr>
              <w:t>/</w:t>
            </w:r>
            <w:proofErr w:type="spellStart"/>
            <w:r w:rsidRPr="005D6167">
              <w:rPr>
                <w:b/>
              </w:rPr>
              <w:t>fwd</w:t>
            </w:r>
            <w:proofErr w:type="spellEnd"/>
            <w:r w:rsidRPr="005D6167">
              <w:rPr>
                <w:b/>
              </w:rPr>
              <w:t xml:space="preserve"> from </w:t>
            </w:r>
            <w:r w:rsidR="00470892">
              <w:rPr>
                <w:b/>
              </w:rPr>
              <w:t>previous page</w:t>
            </w:r>
          </w:p>
        </w:tc>
        <w:tc>
          <w:tcPr>
            <w:tcW w:w="15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0FAFF" w14:textId="36DA6730" w:rsidR="000C6691" w:rsidRDefault="000C6691" w:rsidP="000C66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£         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0A2CF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</w:tr>
      <w:tr w:rsidR="000C6691" w14:paraId="54E11E5A" w14:textId="7272B3B7" w:rsidTr="000C6691">
        <w:trPr>
          <w:trHeight w:val="737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844C1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  <w:p w14:paraId="5AD26964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  <w:p w14:paraId="552213E4" w14:textId="77777777" w:rsidR="000C6691" w:rsidRDefault="000C6691" w:rsidP="000C6691">
            <w:pPr>
              <w:spacing w:after="0" w:line="240" w:lineRule="auto"/>
              <w:rPr>
                <w:b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2079E" w14:textId="77777777" w:rsidR="000C6691" w:rsidRPr="00EE23C3" w:rsidRDefault="000C6691" w:rsidP="000C6691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EE23C3">
              <w:rPr>
                <w:b/>
                <w:sz w:val="28"/>
                <w:szCs w:val="28"/>
              </w:rPr>
              <w:t>Total Claim</w:t>
            </w:r>
          </w:p>
        </w:tc>
        <w:tc>
          <w:tcPr>
            <w:tcW w:w="159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6CB008E" w14:textId="0E3AA792" w:rsidR="000C6691" w:rsidRPr="00EE23C3" w:rsidRDefault="000C6691" w:rsidP="000C669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      -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656F7D" w14:textId="77777777" w:rsidR="000C6691" w:rsidRDefault="000C6691" w:rsidP="000C669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5B564992" w14:textId="7F0C6955" w:rsidR="003A58CF" w:rsidRDefault="00307907" w:rsidP="003A58CF">
      <w:pPr>
        <w:spacing w:after="0" w:line="400" w:lineRule="exact"/>
      </w:pPr>
      <w:r>
        <w:br/>
      </w:r>
      <w:r w:rsidR="00A507A8">
        <w:t xml:space="preserve">I have attached all receipts corresponding to the above expenses. </w:t>
      </w:r>
    </w:p>
    <w:p w14:paraId="18514EF1" w14:textId="77777777" w:rsidR="003A58CF" w:rsidRDefault="003A58CF" w:rsidP="003A58CF">
      <w:pPr>
        <w:spacing w:after="0" w:line="400" w:lineRule="exact"/>
      </w:pPr>
    </w:p>
    <w:p w14:paraId="024E326B" w14:textId="77777777" w:rsidR="00EE23C3" w:rsidRDefault="00681C6A" w:rsidP="003A58CF">
      <w:pPr>
        <w:spacing w:after="0" w:line="400" w:lineRule="exact"/>
      </w:pPr>
      <w:r w:rsidRPr="006A0704">
        <w:t>Signed</w:t>
      </w:r>
      <w:r w:rsidR="00EE23C3" w:rsidRPr="006A0704">
        <w:t>:</w:t>
      </w:r>
      <w:r w:rsidRPr="006A0704">
        <w:tab/>
      </w:r>
      <w:r w:rsidR="00EE23C3" w:rsidRPr="006A0704">
        <w:tab/>
        <w:t>________________________________________</w:t>
      </w:r>
      <w:r w:rsidRPr="006A0704">
        <w:tab/>
      </w:r>
      <w:r w:rsidRPr="006A0704">
        <w:tab/>
        <w:t>Claimant</w:t>
      </w:r>
    </w:p>
    <w:p w14:paraId="3ABEDE5F" w14:textId="620015E8" w:rsidR="00470892" w:rsidRDefault="00373E0D" w:rsidP="00373E0D">
      <w:pPr>
        <w:tabs>
          <w:tab w:val="left" w:pos="5568"/>
        </w:tabs>
        <w:spacing w:after="0" w:line="400" w:lineRule="exact"/>
      </w:pPr>
      <w:r>
        <w:tab/>
      </w:r>
    </w:p>
    <w:p w14:paraId="2211FBBC" w14:textId="3A4110BC" w:rsidR="00470892" w:rsidRDefault="00470892" w:rsidP="003A58CF">
      <w:pPr>
        <w:spacing w:after="0" w:line="400" w:lineRule="exact"/>
      </w:pPr>
      <w:r>
        <w:t>Sort Code</w:t>
      </w:r>
      <w:r w:rsidR="00373E0D">
        <w:t xml:space="preserve">: </w:t>
      </w:r>
      <w:r w:rsidR="00123B94">
        <w:t>______</w:t>
      </w:r>
      <w:r w:rsidR="00373E0D">
        <w:t xml:space="preserve">   Account Number: </w:t>
      </w:r>
      <w:r w:rsidR="00123B94">
        <w:t>________</w:t>
      </w:r>
      <w:r w:rsidR="00373E0D">
        <w:t xml:space="preserve">   Account Name: ___</w:t>
      </w:r>
      <w:r w:rsidR="00123B94">
        <w:t>___________</w:t>
      </w:r>
      <w:r w:rsidR="00373E0D">
        <w:t>_____</w:t>
      </w:r>
      <w:r w:rsidR="00123B94">
        <w:t>___</w:t>
      </w:r>
      <w:r w:rsidR="00373E0D">
        <w:t>__________</w:t>
      </w:r>
    </w:p>
    <w:p w14:paraId="5C74427C" w14:textId="77777777" w:rsidR="00E17675" w:rsidRPr="00E17675" w:rsidRDefault="00E17675" w:rsidP="00E17675"/>
    <w:p w14:paraId="1666A0AA" w14:textId="19BA59E0" w:rsidR="00E17675" w:rsidRDefault="00E17675" w:rsidP="00E17675">
      <w:pPr>
        <w:tabs>
          <w:tab w:val="left" w:pos="8400"/>
        </w:tabs>
      </w:pPr>
    </w:p>
    <w:p w14:paraId="7E25A0C2" w14:textId="69561F82" w:rsidR="006450E9" w:rsidRPr="006450E9" w:rsidRDefault="006450E9" w:rsidP="006450E9">
      <w:pPr>
        <w:tabs>
          <w:tab w:val="left" w:pos="8400"/>
        </w:tabs>
      </w:pPr>
    </w:p>
    <w:sectPr w:rsidR="006450E9" w:rsidRPr="006450E9" w:rsidSect="00123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850" w:bottom="709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A38D" w14:textId="77777777" w:rsidR="00C04998" w:rsidRDefault="00C04998" w:rsidP="00DA0451">
      <w:pPr>
        <w:spacing w:after="0" w:line="240" w:lineRule="auto"/>
      </w:pPr>
      <w:r>
        <w:separator/>
      </w:r>
    </w:p>
  </w:endnote>
  <w:endnote w:type="continuationSeparator" w:id="0">
    <w:p w14:paraId="48907F7D" w14:textId="77777777" w:rsidR="00C04998" w:rsidRDefault="00C04998" w:rsidP="00DA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3D5A" w14:textId="77777777" w:rsidR="006450E9" w:rsidRDefault="00645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EF75" w14:textId="77777777" w:rsidR="006450E9" w:rsidRDefault="006450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6B54" w14:textId="2BF83579" w:rsidR="00B802C0" w:rsidRDefault="00373E0D" w:rsidP="00B802C0">
    <w:pPr>
      <w:pStyle w:val="Footer"/>
      <w:jc w:val="center"/>
    </w:pPr>
    <w:r w:rsidRPr="00C23405">
      <w:rPr>
        <w:rFonts w:ascii="Arial" w:hAnsi="Arial" w:cs="Arial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4CC9EBF" wp14:editId="488D27EA">
              <wp:simplePos x="0" y="0"/>
              <wp:positionH relativeFrom="column">
                <wp:posOffset>-139700</wp:posOffset>
              </wp:positionH>
              <wp:positionV relativeFrom="paragraph">
                <wp:posOffset>-417830</wp:posOffset>
              </wp:positionV>
              <wp:extent cx="6115050" cy="0"/>
              <wp:effectExtent l="0" t="0" r="0" b="0"/>
              <wp:wrapNone/>
              <wp:docPr id="1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014CE6" id="Line 3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-32.9pt" to="470.5pt,-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Yl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"/>
          </w:pict>
        </mc:Fallback>
      </mc:AlternateContent>
    </w:r>
    <w:r w:rsidR="0032431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4DA8E97F" wp14:editId="74FE1F79">
              <wp:simplePos x="0" y="0"/>
              <wp:positionH relativeFrom="column">
                <wp:posOffset>-138430</wp:posOffset>
              </wp:positionH>
              <wp:positionV relativeFrom="paragraph">
                <wp:posOffset>-289560</wp:posOffset>
              </wp:positionV>
              <wp:extent cx="6381750" cy="1028700"/>
              <wp:effectExtent l="0" t="0" r="0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28911" w14:textId="65F7607E" w:rsidR="00C23405" w:rsidRPr="00E6739A" w:rsidRDefault="000229C6" w:rsidP="000229C6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line="360" w:lineRule="auto"/>
                            <w:rPr>
                              <w:rFonts w:cs="Calibri"/>
                              <w:i/>
                            </w:rPr>
                          </w:pPr>
                          <w:r w:rsidRPr="00E6739A">
                            <w:rPr>
                              <w:rFonts w:cs="Calibri"/>
                              <w:i/>
                            </w:rPr>
                            <w:t>Authorised:</w:t>
                          </w:r>
                          <w:r w:rsidRPr="00E6739A">
                            <w:rPr>
                              <w:rFonts w:cs="Calibri"/>
                              <w:i/>
                            </w:rPr>
                            <w:tab/>
                            <w:t>_________________________________   Treasurer</w:t>
                          </w:r>
                          <w:r w:rsidR="00EC39FF">
                            <w:rPr>
                              <w:rFonts w:cs="Calibri"/>
                              <w:i/>
                            </w:rPr>
                            <w:tab/>
                          </w:r>
                          <w:r w:rsidR="00EC39FF">
                            <w:rPr>
                              <w:rFonts w:cs="Calibri"/>
                              <w:i/>
                            </w:rPr>
                            <w:tab/>
                            <w:t xml:space="preserve">Expense Claim #: </w:t>
                          </w:r>
                          <w:r w:rsidR="006450E9">
                            <w:rPr>
                              <w:rFonts w:cs="Calibri"/>
                              <w:i/>
                            </w:rPr>
                            <w:t>_____</w:t>
                          </w:r>
                          <w:r w:rsidR="00EC39FF">
                            <w:rPr>
                              <w:rFonts w:cs="Calibri"/>
                              <w:i/>
                            </w:rPr>
                            <w:t>_____</w:t>
                          </w:r>
                          <w:r w:rsidR="00403092">
                            <w:rPr>
                              <w:rFonts w:cs="Calibri"/>
                              <w:i/>
                            </w:rPr>
                            <w:t>__</w:t>
                          </w:r>
                        </w:p>
                        <w:p w14:paraId="40614431" w14:textId="77777777" w:rsidR="000229C6" w:rsidRPr="00E6739A" w:rsidRDefault="000229C6" w:rsidP="000229C6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line="360" w:lineRule="auto"/>
                            <w:rPr>
                              <w:rFonts w:cs="Calibri"/>
                              <w:b/>
                              <w:i/>
                            </w:rPr>
                          </w:pPr>
                        </w:p>
                        <w:p w14:paraId="6E81DEBE" w14:textId="4196DAE3" w:rsidR="000229C6" w:rsidRDefault="000229C6" w:rsidP="000229C6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line="360" w:lineRule="auto"/>
                            <w:rPr>
                              <w:rFonts w:cs="Calibri"/>
                              <w:i/>
                            </w:rPr>
                          </w:pPr>
                          <w:r w:rsidRPr="00E6739A">
                            <w:rPr>
                              <w:rFonts w:cs="Calibri"/>
                              <w:i/>
                            </w:rPr>
                            <w:t>Date Paid:</w:t>
                          </w:r>
                          <w:r w:rsidRPr="00E6739A">
                            <w:rPr>
                              <w:rFonts w:cs="Calibri"/>
                              <w:i/>
                            </w:rPr>
                            <w:tab/>
                            <w:t>___________________</w:t>
                          </w:r>
                          <w:r w:rsidR="009D0E9A">
                            <w:rPr>
                              <w:rFonts w:cs="Calibri"/>
                              <w:i/>
                            </w:rPr>
                            <w:t xml:space="preserve"> </w:t>
                          </w:r>
                          <w:r w:rsidR="00372566">
                            <w:rPr>
                              <w:rFonts w:cs="Calibri"/>
                              <w:i/>
                            </w:rPr>
                            <w:t xml:space="preserve">  </w:t>
                          </w:r>
                          <w:r w:rsidR="00324311">
                            <w:rPr>
                              <w:rFonts w:cs="Calibri"/>
                              <w:i/>
                            </w:rPr>
                            <w:t>Amount: _____________</w:t>
                          </w:r>
                          <w:r w:rsidR="009D0E9A">
                            <w:rPr>
                              <w:rFonts w:cs="Calibri"/>
                              <w:i/>
                            </w:rPr>
                            <w:t>___</w:t>
                          </w:r>
                        </w:p>
                        <w:p w14:paraId="4BD514B5" w14:textId="48884FF3" w:rsidR="00CF2B45" w:rsidRDefault="00CF2B45" w:rsidP="000229C6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line="360" w:lineRule="auto"/>
                            <w:rPr>
                              <w:rFonts w:cs="Calibri"/>
                              <w:i/>
                            </w:rPr>
                          </w:pPr>
                        </w:p>
                        <w:p w14:paraId="30700235" w14:textId="5411786E" w:rsidR="00CF2B45" w:rsidRDefault="00CF2B45" w:rsidP="000229C6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line="360" w:lineRule="auto"/>
                            <w:rPr>
                              <w:rFonts w:cs="Calibri"/>
                              <w:i/>
                            </w:rPr>
                          </w:pPr>
                        </w:p>
                        <w:p w14:paraId="3D45F13F" w14:textId="3F44DD32" w:rsidR="00CF2B45" w:rsidRDefault="00CF2B45" w:rsidP="000229C6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line="360" w:lineRule="auto"/>
                            <w:rPr>
                              <w:rFonts w:cs="Calibri"/>
                              <w:i/>
                            </w:rPr>
                          </w:pPr>
                        </w:p>
                        <w:p w14:paraId="4FE6A2CD" w14:textId="5E0071EE" w:rsidR="00CF2B45" w:rsidRDefault="00CF2B45" w:rsidP="000229C6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line="360" w:lineRule="auto"/>
                            <w:rPr>
                              <w:rFonts w:cs="Calibri"/>
                              <w:i/>
                            </w:rPr>
                          </w:pPr>
                        </w:p>
                        <w:p w14:paraId="521FA109" w14:textId="2271AD7D" w:rsidR="00CF2B45" w:rsidRDefault="00CF2B45" w:rsidP="000229C6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line="360" w:lineRule="auto"/>
                            <w:rPr>
                              <w:rFonts w:cs="Calibri"/>
                              <w:i/>
                            </w:rPr>
                          </w:pPr>
                        </w:p>
                        <w:p w14:paraId="7E19585E" w14:textId="77777777" w:rsidR="00CF2B45" w:rsidRPr="00E6739A" w:rsidRDefault="00CF2B45" w:rsidP="000229C6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line="360" w:lineRule="auto"/>
                            <w:rPr>
                              <w:rFonts w:cs="Calibri"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8E97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left:0;text-align:left;margin-left:-10.9pt;margin-top:-22.8pt;width:502.5pt;height:8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" filled="f" stroked="f">
              <v:textbox>
                <w:txbxContent>
                  <w:p w14:paraId="73528911" w14:textId="65F7607E" w:rsidR="00C23405" w:rsidRPr="00E6739A" w:rsidRDefault="000229C6" w:rsidP="000229C6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spacing w:line="360" w:lineRule="auto"/>
                      <w:rPr>
                        <w:rFonts w:cs="Calibri"/>
                        <w:i/>
                      </w:rPr>
                    </w:pPr>
                    <w:r w:rsidRPr="00E6739A">
                      <w:rPr>
                        <w:rFonts w:cs="Calibri"/>
                        <w:i/>
                      </w:rPr>
                      <w:t>Authorised:</w:t>
                    </w:r>
                    <w:r w:rsidRPr="00E6739A">
                      <w:rPr>
                        <w:rFonts w:cs="Calibri"/>
                        <w:i/>
                      </w:rPr>
                      <w:tab/>
                      <w:t>_________________________________   Treasurer</w:t>
                    </w:r>
                    <w:r w:rsidR="00EC39FF">
                      <w:rPr>
                        <w:rFonts w:cs="Calibri"/>
                        <w:i/>
                      </w:rPr>
                      <w:tab/>
                    </w:r>
                    <w:r w:rsidR="00EC39FF">
                      <w:rPr>
                        <w:rFonts w:cs="Calibri"/>
                        <w:i/>
                      </w:rPr>
                      <w:tab/>
                      <w:t xml:space="preserve">Expense Claim #: </w:t>
                    </w:r>
                    <w:r w:rsidR="006450E9">
                      <w:rPr>
                        <w:rFonts w:cs="Calibri"/>
                        <w:i/>
                      </w:rPr>
                      <w:t>_____</w:t>
                    </w:r>
                    <w:r w:rsidR="00EC39FF">
                      <w:rPr>
                        <w:rFonts w:cs="Calibri"/>
                        <w:i/>
                      </w:rPr>
                      <w:t>_____</w:t>
                    </w:r>
                    <w:r w:rsidR="00403092">
                      <w:rPr>
                        <w:rFonts w:cs="Calibri"/>
                        <w:i/>
                      </w:rPr>
                      <w:t>__</w:t>
                    </w:r>
                  </w:p>
                  <w:p w14:paraId="40614431" w14:textId="77777777" w:rsidR="000229C6" w:rsidRPr="00E6739A" w:rsidRDefault="000229C6" w:rsidP="000229C6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spacing w:line="360" w:lineRule="auto"/>
                      <w:rPr>
                        <w:rFonts w:cs="Calibri"/>
                        <w:b/>
                        <w:i/>
                      </w:rPr>
                    </w:pPr>
                  </w:p>
                  <w:p w14:paraId="6E81DEBE" w14:textId="4196DAE3" w:rsidR="000229C6" w:rsidRDefault="000229C6" w:rsidP="000229C6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spacing w:line="360" w:lineRule="auto"/>
                      <w:rPr>
                        <w:rFonts w:cs="Calibri"/>
                        <w:i/>
                      </w:rPr>
                    </w:pPr>
                    <w:r w:rsidRPr="00E6739A">
                      <w:rPr>
                        <w:rFonts w:cs="Calibri"/>
                        <w:i/>
                      </w:rPr>
                      <w:t>Date Paid:</w:t>
                    </w:r>
                    <w:r w:rsidRPr="00E6739A">
                      <w:rPr>
                        <w:rFonts w:cs="Calibri"/>
                        <w:i/>
                      </w:rPr>
                      <w:tab/>
                      <w:t>___________________</w:t>
                    </w:r>
                    <w:r w:rsidR="009D0E9A">
                      <w:rPr>
                        <w:rFonts w:cs="Calibri"/>
                        <w:i/>
                      </w:rPr>
                      <w:t xml:space="preserve"> </w:t>
                    </w:r>
                    <w:r w:rsidR="00372566">
                      <w:rPr>
                        <w:rFonts w:cs="Calibri"/>
                        <w:i/>
                      </w:rPr>
                      <w:t xml:space="preserve">  </w:t>
                    </w:r>
                    <w:r w:rsidR="00324311">
                      <w:rPr>
                        <w:rFonts w:cs="Calibri"/>
                        <w:i/>
                      </w:rPr>
                      <w:t>Amount: _____________</w:t>
                    </w:r>
                    <w:r w:rsidR="009D0E9A">
                      <w:rPr>
                        <w:rFonts w:cs="Calibri"/>
                        <w:i/>
                      </w:rPr>
                      <w:t>___</w:t>
                    </w:r>
                  </w:p>
                  <w:p w14:paraId="4BD514B5" w14:textId="48884FF3" w:rsidR="00CF2B45" w:rsidRDefault="00CF2B45" w:rsidP="000229C6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spacing w:line="360" w:lineRule="auto"/>
                      <w:rPr>
                        <w:rFonts w:cs="Calibri"/>
                        <w:i/>
                      </w:rPr>
                    </w:pPr>
                  </w:p>
                  <w:p w14:paraId="30700235" w14:textId="5411786E" w:rsidR="00CF2B45" w:rsidRDefault="00CF2B45" w:rsidP="000229C6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spacing w:line="360" w:lineRule="auto"/>
                      <w:rPr>
                        <w:rFonts w:cs="Calibri"/>
                        <w:i/>
                      </w:rPr>
                    </w:pPr>
                  </w:p>
                  <w:p w14:paraId="3D45F13F" w14:textId="3F44DD32" w:rsidR="00CF2B45" w:rsidRDefault="00CF2B45" w:rsidP="000229C6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spacing w:line="360" w:lineRule="auto"/>
                      <w:rPr>
                        <w:rFonts w:cs="Calibri"/>
                        <w:i/>
                      </w:rPr>
                    </w:pPr>
                  </w:p>
                  <w:p w14:paraId="4FE6A2CD" w14:textId="5E0071EE" w:rsidR="00CF2B45" w:rsidRDefault="00CF2B45" w:rsidP="000229C6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spacing w:line="360" w:lineRule="auto"/>
                      <w:rPr>
                        <w:rFonts w:cs="Calibri"/>
                        <w:i/>
                      </w:rPr>
                    </w:pPr>
                  </w:p>
                  <w:p w14:paraId="521FA109" w14:textId="2271AD7D" w:rsidR="00CF2B45" w:rsidRDefault="00CF2B45" w:rsidP="000229C6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spacing w:line="360" w:lineRule="auto"/>
                      <w:rPr>
                        <w:rFonts w:cs="Calibri"/>
                        <w:i/>
                      </w:rPr>
                    </w:pPr>
                  </w:p>
                  <w:p w14:paraId="7E19585E" w14:textId="77777777" w:rsidR="00CF2B45" w:rsidRPr="00E6739A" w:rsidRDefault="00CF2B45" w:rsidP="000229C6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spacing w:line="360" w:lineRule="auto"/>
                      <w:rPr>
                        <w:rFonts w:cs="Calibri"/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  <w:r w:rsidR="00E84A4E"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71552" behindDoc="0" locked="0" layoutInCell="1" allowOverlap="1" wp14:anchorId="36E20A35" wp14:editId="57EB0D6C">
          <wp:simplePos x="0" y="0"/>
          <wp:positionH relativeFrom="column">
            <wp:posOffset>5320030</wp:posOffset>
          </wp:positionH>
          <wp:positionV relativeFrom="paragraph">
            <wp:posOffset>2381250</wp:posOffset>
          </wp:positionV>
          <wp:extent cx="1551305" cy="900430"/>
          <wp:effectExtent l="0" t="0" r="0" b="0"/>
          <wp:wrapNone/>
          <wp:docPr id="1649170488" name="Picture 1649170488" descr="T1718EN_PMS-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1718EN_PMS-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9004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D72E3C" w14:textId="77777777" w:rsidR="00DA0451" w:rsidRDefault="00E84A4E" w:rsidP="00B802C0">
    <w:pPr>
      <w:pStyle w:val="Footer"/>
      <w:jc w:val="center"/>
    </w:pPr>
    <w:r>
      <w:rPr>
        <w:noProof/>
      </w:rPr>
      <w:drawing>
        <wp:anchor distT="36576" distB="36576" distL="36576" distR="36576" simplePos="0" relativeHeight="251667456" behindDoc="0" locked="0" layoutInCell="1" allowOverlap="1" wp14:anchorId="755CF1BE" wp14:editId="09B302DC">
          <wp:simplePos x="0" y="0"/>
          <wp:positionH relativeFrom="column">
            <wp:posOffset>5320030</wp:posOffset>
          </wp:positionH>
          <wp:positionV relativeFrom="paragraph">
            <wp:posOffset>2381250</wp:posOffset>
          </wp:positionV>
          <wp:extent cx="1551305" cy="900430"/>
          <wp:effectExtent l="0" t="0" r="0" b="0"/>
          <wp:wrapNone/>
          <wp:docPr id="780288490" name="Picture 780288490" descr="T1718EN_PMS-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1718EN_PMS-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9004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1A3">
      <w:rPr>
        <w:noProof/>
      </w:rPr>
      <w:drawing>
        <wp:anchor distT="36576" distB="36576" distL="36576" distR="36576" simplePos="0" relativeHeight="251663360" behindDoc="0" locked="0" layoutInCell="1" allowOverlap="1" wp14:anchorId="338156B6" wp14:editId="03E86514">
          <wp:simplePos x="0" y="0"/>
          <wp:positionH relativeFrom="column">
            <wp:posOffset>5320030</wp:posOffset>
          </wp:positionH>
          <wp:positionV relativeFrom="paragraph">
            <wp:posOffset>2381250</wp:posOffset>
          </wp:positionV>
          <wp:extent cx="1551305" cy="900430"/>
          <wp:effectExtent l="0" t="0" r="0" b="0"/>
          <wp:wrapNone/>
          <wp:docPr id="2128383282" name="Picture 2128383282" descr="T1718EN_PMS-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1718EN_PMS-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9004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69C7" w14:textId="77777777" w:rsidR="00C04998" w:rsidRDefault="00C04998" w:rsidP="00DA0451">
      <w:pPr>
        <w:spacing w:after="0" w:line="240" w:lineRule="auto"/>
      </w:pPr>
      <w:r>
        <w:separator/>
      </w:r>
    </w:p>
  </w:footnote>
  <w:footnote w:type="continuationSeparator" w:id="0">
    <w:p w14:paraId="0519A736" w14:textId="77777777" w:rsidR="00C04998" w:rsidRDefault="00C04998" w:rsidP="00DA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D567" w14:textId="77777777" w:rsidR="006450E9" w:rsidRDefault="006450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4D5B" w14:textId="77777777" w:rsidR="006450E9" w:rsidRDefault="006450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FEE0" w14:textId="51900DD3" w:rsidR="00B802C0" w:rsidRDefault="007B5E74" w:rsidP="0028217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F41BBAE" wp14:editId="4E17AC05">
              <wp:simplePos x="0" y="0"/>
              <wp:positionH relativeFrom="column">
                <wp:posOffset>-31750</wp:posOffset>
              </wp:positionH>
              <wp:positionV relativeFrom="paragraph">
                <wp:posOffset>95886</wp:posOffset>
              </wp:positionV>
              <wp:extent cx="2847975" cy="472440"/>
              <wp:effectExtent l="0" t="0" r="9525" b="381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472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1BB1BF" w14:textId="593595C3" w:rsidR="007B5E74" w:rsidRPr="00B13876" w:rsidRDefault="00325765" w:rsidP="008C7F0A">
                          <w:pPr>
                            <w:spacing w:line="240" w:lineRule="auto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B13876">
                            <w:rPr>
                              <w:b/>
                              <w:sz w:val="32"/>
                              <w:szCs w:val="32"/>
                            </w:rPr>
                            <w:t xml:space="preserve">EXPENSE CLAIM </w:t>
                          </w:r>
                          <w:r w:rsidR="006450E9">
                            <w:rPr>
                              <w:b/>
                              <w:sz w:val="32"/>
                              <w:szCs w:val="32"/>
                            </w:rPr>
                            <w:t>FORM</w:t>
                          </w:r>
                        </w:p>
                        <w:p w14:paraId="0FF3B0F0" w14:textId="77777777" w:rsidR="008C7F0A" w:rsidRPr="00254D93" w:rsidRDefault="008C7F0A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41BBA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2.5pt;margin-top:7.55pt;width:224.25pt;height:37.2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" fillcolor="white [3201]" stroked="f" strokeweight=".5pt">
              <v:textbox>
                <w:txbxContent>
                  <w:p w14:paraId="2F1BB1BF" w14:textId="593595C3" w:rsidR="007B5E74" w:rsidRPr="00B13876" w:rsidRDefault="00325765" w:rsidP="008C7F0A">
                    <w:pPr>
                      <w:spacing w:line="240" w:lineRule="auto"/>
                      <w:rPr>
                        <w:b/>
                        <w:sz w:val="32"/>
                        <w:szCs w:val="32"/>
                      </w:rPr>
                    </w:pPr>
                    <w:r w:rsidRPr="00B13876">
                      <w:rPr>
                        <w:b/>
                        <w:sz w:val="32"/>
                        <w:szCs w:val="32"/>
                      </w:rPr>
                      <w:t xml:space="preserve">EXPENSE CLAIM </w:t>
                    </w:r>
                    <w:r w:rsidR="006450E9">
                      <w:rPr>
                        <w:b/>
                        <w:sz w:val="32"/>
                        <w:szCs w:val="32"/>
                      </w:rPr>
                      <w:t>FORM</w:t>
                    </w:r>
                  </w:p>
                  <w:p w14:paraId="0FF3B0F0" w14:textId="77777777" w:rsidR="008C7F0A" w:rsidRPr="00254D93" w:rsidRDefault="008C7F0A">
                    <w:pPr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0C6691">
      <w:rPr>
        <w:noProof/>
      </w:rPr>
      <w:drawing>
        <wp:anchor distT="0" distB="0" distL="114300" distR="114300" simplePos="0" relativeHeight="251659264" behindDoc="0" locked="0" layoutInCell="1" allowOverlap="1" wp14:anchorId="3E0D9FD4" wp14:editId="2723C8D2">
          <wp:simplePos x="0" y="0"/>
          <wp:positionH relativeFrom="column">
            <wp:posOffset>3501910</wp:posOffset>
          </wp:positionH>
          <wp:positionV relativeFrom="paragraph">
            <wp:posOffset>-66675</wp:posOffset>
          </wp:positionV>
          <wp:extent cx="2583180" cy="704530"/>
          <wp:effectExtent l="0" t="0" r="0" b="635"/>
          <wp:wrapNone/>
          <wp:docPr id="1726869465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342697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180" cy="70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27046"/>
    <w:multiLevelType w:val="hybridMultilevel"/>
    <w:tmpl w:val="DCC4C926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1523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34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0AA"/>
    <w:rsid w:val="000127AF"/>
    <w:rsid w:val="00013780"/>
    <w:rsid w:val="000229C6"/>
    <w:rsid w:val="00044A33"/>
    <w:rsid w:val="00072187"/>
    <w:rsid w:val="000803CC"/>
    <w:rsid w:val="00084732"/>
    <w:rsid w:val="000B0B13"/>
    <w:rsid w:val="000C6691"/>
    <w:rsid w:val="000D05DA"/>
    <w:rsid w:val="000D17AC"/>
    <w:rsid w:val="000E02FC"/>
    <w:rsid w:val="000E26F8"/>
    <w:rsid w:val="000F316A"/>
    <w:rsid w:val="00101C6F"/>
    <w:rsid w:val="00107A2A"/>
    <w:rsid w:val="001123BC"/>
    <w:rsid w:val="00121DE9"/>
    <w:rsid w:val="00123B94"/>
    <w:rsid w:val="00131540"/>
    <w:rsid w:val="00135F12"/>
    <w:rsid w:val="001550B3"/>
    <w:rsid w:val="00162BC1"/>
    <w:rsid w:val="00163C14"/>
    <w:rsid w:val="001661EC"/>
    <w:rsid w:val="00186B16"/>
    <w:rsid w:val="0019481A"/>
    <w:rsid w:val="001A5888"/>
    <w:rsid w:val="001B3F1E"/>
    <w:rsid w:val="001D34C1"/>
    <w:rsid w:val="00214716"/>
    <w:rsid w:val="002317E8"/>
    <w:rsid w:val="00236417"/>
    <w:rsid w:val="00240AC6"/>
    <w:rsid w:val="00254D93"/>
    <w:rsid w:val="0027156A"/>
    <w:rsid w:val="0028217B"/>
    <w:rsid w:val="00291238"/>
    <w:rsid w:val="00292BC8"/>
    <w:rsid w:val="002B34B8"/>
    <w:rsid w:val="002B61A0"/>
    <w:rsid w:val="002B6BBD"/>
    <w:rsid w:val="002D5D05"/>
    <w:rsid w:val="002D6457"/>
    <w:rsid w:val="002E1846"/>
    <w:rsid w:val="002E6A9A"/>
    <w:rsid w:val="002E7FBD"/>
    <w:rsid w:val="002F40DF"/>
    <w:rsid w:val="00307244"/>
    <w:rsid w:val="00307907"/>
    <w:rsid w:val="00310970"/>
    <w:rsid w:val="00324311"/>
    <w:rsid w:val="00324A09"/>
    <w:rsid w:val="00325765"/>
    <w:rsid w:val="00326577"/>
    <w:rsid w:val="0033327D"/>
    <w:rsid w:val="00340226"/>
    <w:rsid w:val="0035229F"/>
    <w:rsid w:val="00353AFD"/>
    <w:rsid w:val="003661B1"/>
    <w:rsid w:val="00372566"/>
    <w:rsid w:val="00373E0D"/>
    <w:rsid w:val="00383260"/>
    <w:rsid w:val="003942A1"/>
    <w:rsid w:val="003A3435"/>
    <w:rsid w:val="003A58CF"/>
    <w:rsid w:val="003A6E3B"/>
    <w:rsid w:val="003A7D1C"/>
    <w:rsid w:val="003B66B3"/>
    <w:rsid w:val="003B78D3"/>
    <w:rsid w:val="003B7C3F"/>
    <w:rsid w:val="003C79BF"/>
    <w:rsid w:val="0040196F"/>
    <w:rsid w:val="00402F5D"/>
    <w:rsid w:val="00403092"/>
    <w:rsid w:val="00426223"/>
    <w:rsid w:val="00426492"/>
    <w:rsid w:val="00451E47"/>
    <w:rsid w:val="00454111"/>
    <w:rsid w:val="004607A3"/>
    <w:rsid w:val="00470892"/>
    <w:rsid w:val="0049247A"/>
    <w:rsid w:val="004B167F"/>
    <w:rsid w:val="004B6003"/>
    <w:rsid w:val="004C0758"/>
    <w:rsid w:val="004D0338"/>
    <w:rsid w:val="004D1F39"/>
    <w:rsid w:val="004D7333"/>
    <w:rsid w:val="004E484E"/>
    <w:rsid w:val="004E7595"/>
    <w:rsid w:val="005079DD"/>
    <w:rsid w:val="00526B06"/>
    <w:rsid w:val="00535669"/>
    <w:rsid w:val="00574C3E"/>
    <w:rsid w:val="005B6F78"/>
    <w:rsid w:val="005D0902"/>
    <w:rsid w:val="005D702B"/>
    <w:rsid w:val="005E2042"/>
    <w:rsid w:val="006001D1"/>
    <w:rsid w:val="00605DC3"/>
    <w:rsid w:val="00641CB4"/>
    <w:rsid w:val="006450E9"/>
    <w:rsid w:val="006530DC"/>
    <w:rsid w:val="00671138"/>
    <w:rsid w:val="00681C6A"/>
    <w:rsid w:val="006A0704"/>
    <w:rsid w:val="006B3886"/>
    <w:rsid w:val="006B68F8"/>
    <w:rsid w:val="006E0D6A"/>
    <w:rsid w:val="006E18D5"/>
    <w:rsid w:val="006E5D33"/>
    <w:rsid w:val="00720E28"/>
    <w:rsid w:val="00733130"/>
    <w:rsid w:val="007351E6"/>
    <w:rsid w:val="00746A35"/>
    <w:rsid w:val="007625A9"/>
    <w:rsid w:val="00771DB0"/>
    <w:rsid w:val="00773AC0"/>
    <w:rsid w:val="0077457C"/>
    <w:rsid w:val="00774B6F"/>
    <w:rsid w:val="00782C7A"/>
    <w:rsid w:val="00791E28"/>
    <w:rsid w:val="007A3EAB"/>
    <w:rsid w:val="007A52C8"/>
    <w:rsid w:val="007B5E74"/>
    <w:rsid w:val="007C568D"/>
    <w:rsid w:val="0081073E"/>
    <w:rsid w:val="00812ED7"/>
    <w:rsid w:val="0086083A"/>
    <w:rsid w:val="0087590D"/>
    <w:rsid w:val="008823A3"/>
    <w:rsid w:val="008B22AA"/>
    <w:rsid w:val="008C7F0A"/>
    <w:rsid w:val="008D0F7A"/>
    <w:rsid w:val="008E6DC8"/>
    <w:rsid w:val="008F4027"/>
    <w:rsid w:val="00934DA0"/>
    <w:rsid w:val="009359F7"/>
    <w:rsid w:val="00946D5E"/>
    <w:rsid w:val="00947E5D"/>
    <w:rsid w:val="009616E9"/>
    <w:rsid w:val="009704CA"/>
    <w:rsid w:val="009744B6"/>
    <w:rsid w:val="00980968"/>
    <w:rsid w:val="00990A5C"/>
    <w:rsid w:val="0099597D"/>
    <w:rsid w:val="009B6DF8"/>
    <w:rsid w:val="009B7AA5"/>
    <w:rsid w:val="009D0E9A"/>
    <w:rsid w:val="009E3E50"/>
    <w:rsid w:val="00A124CC"/>
    <w:rsid w:val="00A131A8"/>
    <w:rsid w:val="00A1377D"/>
    <w:rsid w:val="00A507A8"/>
    <w:rsid w:val="00A53EED"/>
    <w:rsid w:val="00A5420B"/>
    <w:rsid w:val="00A54568"/>
    <w:rsid w:val="00A664E0"/>
    <w:rsid w:val="00A714C4"/>
    <w:rsid w:val="00A72821"/>
    <w:rsid w:val="00A744B9"/>
    <w:rsid w:val="00A9169A"/>
    <w:rsid w:val="00AB3FE5"/>
    <w:rsid w:val="00AC1F9D"/>
    <w:rsid w:val="00AD1A2D"/>
    <w:rsid w:val="00AE5C63"/>
    <w:rsid w:val="00AF74AE"/>
    <w:rsid w:val="00B13876"/>
    <w:rsid w:val="00B2281C"/>
    <w:rsid w:val="00B24AB0"/>
    <w:rsid w:val="00B31CEC"/>
    <w:rsid w:val="00B32F76"/>
    <w:rsid w:val="00B802C0"/>
    <w:rsid w:val="00B9011A"/>
    <w:rsid w:val="00BA619D"/>
    <w:rsid w:val="00BA727E"/>
    <w:rsid w:val="00BB166C"/>
    <w:rsid w:val="00BB7C54"/>
    <w:rsid w:val="00BC1D60"/>
    <w:rsid w:val="00BD1C3F"/>
    <w:rsid w:val="00BD3083"/>
    <w:rsid w:val="00BF0AF5"/>
    <w:rsid w:val="00BF715E"/>
    <w:rsid w:val="00C04998"/>
    <w:rsid w:val="00C134AC"/>
    <w:rsid w:val="00C2124B"/>
    <w:rsid w:val="00C233BF"/>
    <w:rsid w:val="00C23405"/>
    <w:rsid w:val="00C3185D"/>
    <w:rsid w:val="00C34C6F"/>
    <w:rsid w:val="00C36281"/>
    <w:rsid w:val="00C40E6D"/>
    <w:rsid w:val="00C46298"/>
    <w:rsid w:val="00C4675A"/>
    <w:rsid w:val="00C53830"/>
    <w:rsid w:val="00C57219"/>
    <w:rsid w:val="00C6057C"/>
    <w:rsid w:val="00CC7FD6"/>
    <w:rsid w:val="00CD1D3D"/>
    <w:rsid w:val="00CF09B6"/>
    <w:rsid w:val="00CF2B45"/>
    <w:rsid w:val="00D020AA"/>
    <w:rsid w:val="00D100A9"/>
    <w:rsid w:val="00D252AF"/>
    <w:rsid w:val="00D31B4B"/>
    <w:rsid w:val="00D5072A"/>
    <w:rsid w:val="00D543F9"/>
    <w:rsid w:val="00D54458"/>
    <w:rsid w:val="00D64156"/>
    <w:rsid w:val="00D650C8"/>
    <w:rsid w:val="00D66D7B"/>
    <w:rsid w:val="00D72503"/>
    <w:rsid w:val="00D73A54"/>
    <w:rsid w:val="00D77963"/>
    <w:rsid w:val="00D80C72"/>
    <w:rsid w:val="00D8136B"/>
    <w:rsid w:val="00D9575C"/>
    <w:rsid w:val="00DA0451"/>
    <w:rsid w:val="00DB5CD4"/>
    <w:rsid w:val="00DC71A3"/>
    <w:rsid w:val="00DD403E"/>
    <w:rsid w:val="00DE1D46"/>
    <w:rsid w:val="00DE72D5"/>
    <w:rsid w:val="00DF47D4"/>
    <w:rsid w:val="00E17675"/>
    <w:rsid w:val="00E47D3E"/>
    <w:rsid w:val="00E53B28"/>
    <w:rsid w:val="00E6739A"/>
    <w:rsid w:val="00E828FD"/>
    <w:rsid w:val="00E8488D"/>
    <w:rsid w:val="00E84A4E"/>
    <w:rsid w:val="00EA2E72"/>
    <w:rsid w:val="00EA47FF"/>
    <w:rsid w:val="00EB2CE0"/>
    <w:rsid w:val="00EC1097"/>
    <w:rsid w:val="00EC39FF"/>
    <w:rsid w:val="00EE23C3"/>
    <w:rsid w:val="00F129C0"/>
    <w:rsid w:val="00F25FFA"/>
    <w:rsid w:val="00F37441"/>
    <w:rsid w:val="00F42168"/>
    <w:rsid w:val="00F56404"/>
    <w:rsid w:val="00F600BD"/>
    <w:rsid w:val="00F640B1"/>
    <w:rsid w:val="00FA5FED"/>
    <w:rsid w:val="00FB0EF1"/>
    <w:rsid w:val="00FB4C8F"/>
    <w:rsid w:val="00FC696B"/>
    <w:rsid w:val="00FE0816"/>
    <w:rsid w:val="00FE6E28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5336B"/>
  <w15:chartTrackingRefBased/>
  <w15:docId w15:val="{B2A8E851-F7B8-4992-A398-E199F81A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B7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C4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4E10"/>
  </w:style>
  <w:style w:type="paragraph" w:styleId="Footer">
    <w:name w:val="footer"/>
    <w:basedOn w:val="Normal"/>
    <w:link w:val="FooterChar"/>
    <w:uiPriority w:val="99"/>
    <w:unhideWhenUsed/>
    <w:rsid w:val="00DC4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E10"/>
  </w:style>
  <w:style w:type="character" w:styleId="Hyperlink">
    <w:name w:val="Hyperlink"/>
    <w:uiPriority w:val="99"/>
    <w:semiHidden/>
    <w:unhideWhenUsed/>
    <w:rsid w:val="007F6E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7FD6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0E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Templates%20-%20new%202009\District_Letterhead_with_the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98C0E-7429-4098-88C6-49328936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District_Letterhead_with_theme</Template>
  <TotalTime>0</TotalTime>
  <Pages>1</Pages>
  <Words>100</Words>
  <Characters>653</Characters>
  <Application>Microsoft Office Word</Application>
  <DocSecurity>0</DocSecurity>
  <Lines>93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 Hutchinson</dc:creator>
  <cp:keywords/>
  <cp:lastModifiedBy>David Brown</cp:lastModifiedBy>
  <cp:revision>4</cp:revision>
  <cp:lastPrinted>2024-10-05T11:16:00Z</cp:lastPrinted>
  <dcterms:created xsi:type="dcterms:W3CDTF">2025-04-29T11:11:00Z</dcterms:created>
  <dcterms:modified xsi:type="dcterms:W3CDTF">2026-02-09T11:17:00Z</dcterms:modified>
</cp:coreProperties>
</file>